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3FD4" w14:textId="76D2ACA6" w:rsidR="000327C1" w:rsidRDefault="00031719" w:rsidP="000327C1">
      <w:pPr>
        <w:ind w:left="0"/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 xml:space="preserve">          </w:t>
      </w:r>
      <w:r w:rsidR="000327C1" w:rsidRPr="000327C1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1</w:t>
      </w:r>
      <w:r w:rsidR="00033AF6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9</w:t>
      </w:r>
      <w:r w:rsidR="000327C1" w:rsidRPr="000327C1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 xml:space="preserve">. ročník TOUR DE BRDY – Velká cena Strašic </w:t>
      </w:r>
    </w:p>
    <w:p w14:paraId="530F704F" w14:textId="21F4CB02" w:rsidR="00FB0391" w:rsidRPr="00E66468" w:rsidRDefault="00FB0391" w:rsidP="00E66468">
      <w:pPr>
        <w:pStyle w:val="Odstavecseseznamem"/>
        <w:ind w:left="36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E66468">
        <w:rPr>
          <w:rFonts w:ascii="Verdana" w:hAnsi="Verdana"/>
          <w:color w:val="000000"/>
          <w:sz w:val="20"/>
          <w:szCs w:val="20"/>
        </w:rPr>
        <w:br/>
      </w:r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startuje v sobotu </w:t>
      </w:r>
      <w:r w:rsidR="00033AF6">
        <w:rPr>
          <w:rFonts w:ascii="Verdana" w:hAnsi="Verdana"/>
          <w:color w:val="000000"/>
          <w:sz w:val="18"/>
          <w:szCs w:val="18"/>
          <w:shd w:val="clear" w:color="auto" w:fill="FFFFFF"/>
        </w:rPr>
        <w:t>1.května</w:t>
      </w:r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202</w:t>
      </w:r>
      <w:r w:rsidR="00033AF6">
        <w:rPr>
          <w:rFonts w:ascii="Verdana" w:hAnsi="Verdana"/>
          <w:color w:val="000000"/>
          <w:sz w:val="18"/>
          <w:szCs w:val="18"/>
          <w:shd w:val="clear" w:color="auto" w:fill="FFFFFF"/>
        </w:rPr>
        <w:t>5</w:t>
      </w:r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ve 12:00 hodin ve Strašicích u Rokycan</w:t>
      </w:r>
      <w:r w:rsidRPr="00E66468">
        <w:rPr>
          <w:rFonts w:ascii="Verdana" w:hAnsi="Verdana"/>
          <w:color w:val="000000"/>
          <w:sz w:val="18"/>
          <w:szCs w:val="18"/>
        </w:rPr>
        <w:br/>
      </w:r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Závod je určen pro amatéry, </w:t>
      </w:r>
      <w:proofErr w:type="spellStart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>masters</w:t>
      </w:r>
      <w:proofErr w:type="spellEnd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>elite</w:t>
      </w:r>
      <w:proofErr w:type="spellEnd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>, juniory, ženy a děti</w:t>
      </w:r>
      <w:r w:rsidRPr="00E66468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E66468">
        <w:rPr>
          <w:rFonts w:ascii="Verdana" w:hAnsi="Verdana"/>
          <w:color w:val="000000"/>
          <w:sz w:val="18"/>
          <w:szCs w:val="18"/>
        </w:rPr>
        <w:br/>
      </w:r>
      <w:r w:rsidR="006B034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a </w:t>
      </w:r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je vypsán na </w:t>
      </w:r>
      <w:proofErr w:type="gramStart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>75km</w:t>
      </w:r>
      <w:proofErr w:type="gramEnd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pro silniční i terénní kola</w:t>
      </w:r>
      <w:r w:rsidR="006B034C">
        <w:rPr>
          <w:rFonts w:ascii="Verdana" w:hAnsi="Verdana"/>
          <w:color w:val="000000"/>
          <w:sz w:val="18"/>
          <w:szCs w:val="18"/>
          <w:shd w:val="clear" w:color="auto" w:fill="FFFFFF"/>
        </w:rPr>
        <w:t>. Závod</w:t>
      </w:r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je součástí série závodů ČSC, </w:t>
      </w:r>
      <w:proofErr w:type="spellStart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>Roadcup</w:t>
      </w:r>
      <w:proofErr w:type="spellEnd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>Galaxy</w:t>
      </w:r>
      <w:proofErr w:type="spellEnd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>serie</w:t>
      </w:r>
      <w:proofErr w:type="spellEnd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>Giant</w:t>
      </w:r>
      <w:proofErr w:type="spellEnd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liga, ZAL a </w:t>
      </w:r>
      <w:proofErr w:type="gramStart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>UAC .</w:t>
      </w:r>
      <w:proofErr w:type="gramEnd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V tomto ročníku je připravena trasa, která zavede účastníky opět na nejlepší místa pohoří Brd, tzn. vrch Tok, Praha, </w:t>
      </w:r>
      <w:proofErr w:type="spellStart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>Lázská</w:t>
      </w:r>
      <w:proofErr w:type="spellEnd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přehrada a Padrťské rybníky. Informace k závodu najdete na www.sparta-cycling.cz </w:t>
      </w:r>
      <w:r w:rsid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</w:t>
      </w:r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hyperlink r:id="rId7" w:history="1">
        <w:r w:rsidR="00E66468" w:rsidRPr="00EB6B4A">
          <w:rPr>
            <w:rStyle w:val="Hypertextovodkaz"/>
            <w:rFonts w:ascii="Verdana" w:hAnsi="Verdana"/>
            <w:sz w:val="18"/>
            <w:szCs w:val="18"/>
            <w:shd w:val="clear" w:color="auto" w:fill="FFFFFF"/>
          </w:rPr>
          <w:t>www.4timming.cz</w:t>
        </w:r>
      </w:hyperlink>
      <w:r w:rsid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6B034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FB a </w:t>
      </w:r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>IG sparta jede</w:t>
      </w:r>
      <w:r w:rsidRPr="00E66468">
        <w:rPr>
          <w:rFonts w:ascii="Verdana" w:hAnsi="Verdana"/>
          <w:color w:val="000000"/>
          <w:sz w:val="18"/>
          <w:szCs w:val="18"/>
        </w:rPr>
        <w:br/>
      </w:r>
      <w:r w:rsidRPr="00E66468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PROPOZICE:</w:t>
      </w:r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Datum závodu: </w:t>
      </w:r>
      <w:r w:rsidR="005707B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čtvrtek </w:t>
      </w:r>
      <w:r w:rsidR="00033AF6">
        <w:rPr>
          <w:rFonts w:ascii="Verdana" w:hAnsi="Verdana"/>
          <w:color w:val="000000"/>
          <w:sz w:val="18"/>
          <w:szCs w:val="18"/>
          <w:shd w:val="clear" w:color="auto" w:fill="FFFFFF"/>
        </w:rPr>
        <w:t>1.5.2025</w:t>
      </w:r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ve 12:00 hodin</w:t>
      </w:r>
      <w:r w:rsidRPr="00E66468">
        <w:rPr>
          <w:rFonts w:ascii="Verdana" w:hAnsi="Verdana"/>
          <w:color w:val="000000"/>
          <w:sz w:val="18"/>
          <w:szCs w:val="18"/>
        </w:rPr>
        <w:br/>
      </w:r>
      <w:r w:rsidRPr="00E66468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Přihláška </w:t>
      </w:r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do </w:t>
      </w:r>
      <w:r w:rsidR="005707B8">
        <w:rPr>
          <w:rFonts w:ascii="Verdana" w:hAnsi="Verdana"/>
          <w:color w:val="000000"/>
          <w:sz w:val="18"/>
          <w:szCs w:val="18"/>
          <w:shd w:val="clear" w:color="auto" w:fill="FFFFFF"/>
        </w:rPr>
        <w:t>2</w:t>
      </w:r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0.4. </w:t>
      </w:r>
      <w:r w:rsidR="005707B8">
        <w:rPr>
          <w:rFonts w:ascii="Verdana" w:hAnsi="Verdana"/>
          <w:color w:val="000000"/>
          <w:sz w:val="18"/>
          <w:szCs w:val="18"/>
          <w:shd w:val="clear" w:color="auto" w:fill="FFFFFF"/>
        </w:rPr>
        <w:t>2025</w:t>
      </w:r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na : https://prihlasky.4timing.cz/</w:t>
      </w:r>
      <w:r w:rsidR="005707B8">
        <w:rPr>
          <w:rFonts w:ascii="Verdana" w:hAnsi="Verdana"/>
          <w:color w:val="000000"/>
          <w:sz w:val="18"/>
          <w:szCs w:val="18"/>
          <w:shd w:val="clear" w:color="auto" w:fill="FFFFFF"/>
        </w:rPr>
        <w:t>tourdebrdy</w:t>
      </w:r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>/</w:t>
      </w:r>
      <w:r w:rsidRPr="00E66468">
        <w:rPr>
          <w:rFonts w:ascii="Verdana" w:hAnsi="Verdana"/>
          <w:color w:val="000000"/>
          <w:sz w:val="18"/>
          <w:szCs w:val="18"/>
        </w:rPr>
        <w:br/>
      </w:r>
      <w:r w:rsidRPr="00E66468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Trasa:</w:t>
      </w:r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75 km Velká cena obce Strašice,,– start: Strašice / sportovní areál –směr Zaječov- </w:t>
      </w:r>
      <w:proofErr w:type="spellStart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>Dobrotivská</w:t>
      </w:r>
      <w:proofErr w:type="spellEnd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– k </w:t>
      </w:r>
      <w:proofErr w:type="spellStart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>Valdeku</w:t>
      </w:r>
      <w:proofErr w:type="spellEnd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- </w:t>
      </w:r>
      <w:proofErr w:type="spellStart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>Hejlák</w:t>
      </w:r>
      <w:proofErr w:type="spellEnd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- </w:t>
      </w:r>
      <w:proofErr w:type="spellStart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>Houpák</w:t>
      </w:r>
      <w:proofErr w:type="spellEnd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( </w:t>
      </w:r>
      <w:proofErr w:type="spellStart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>bungry</w:t>
      </w:r>
      <w:proofErr w:type="spellEnd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) – </w:t>
      </w:r>
      <w:proofErr w:type="spellStart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>Hořovská</w:t>
      </w:r>
      <w:proofErr w:type="spellEnd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- Borská – rozcestí U Vojáka vlevo - </w:t>
      </w:r>
      <w:proofErr w:type="spellStart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>Jeřábecká</w:t>
      </w:r>
      <w:proofErr w:type="spellEnd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– </w:t>
      </w:r>
      <w:proofErr w:type="spellStart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>Obecnická</w:t>
      </w:r>
      <w:proofErr w:type="spellEnd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– Pilská přehrada – </w:t>
      </w:r>
      <w:proofErr w:type="spellStart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>Lázská</w:t>
      </w:r>
      <w:proofErr w:type="spellEnd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přehrada – Skelná Huť – Brdecká – Havelská –Borská –</w:t>
      </w:r>
      <w:proofErr w:type="spellStart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>Tocká</w:t>
      </w:r>
      <w:proofErr w:type="spellEnd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–</w:t>
      </w:r>
      <w:r w:rsidR="00E66468"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Praha –Na Rovinách – Tři Trubky –– Zábělá –Červený lom </w:t>
      </w:r>
      <w:r w:rsidR="00E66468"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>–</w:t>
      </w:r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E66468"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>Teslínská</w:t>
      </w:r>
      <w:proofErr w:type="spellEnd"/>
      <w:r w:rsidR="00E66468"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– </w:t>
      </w:r>
      <w:proofErr w:type="spellStart"/>
      <w:r w:rsidR="00E66468"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>Altánská</w:t>
      </w:r>
      <w:proofErr w:type="spellEnd"/>
      <w:r w:rsidR="00E66468"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- </w:t>
      </w:r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Padrť - Padrťské rybníky – Bahna - Strašice - cíl cca ve 14 hodin odkaz na trasu: </w:t>
      </w:r>
      <w:hyperlink r:id="rId8" w:history="1">
        <w:r w:rsidRPr="00E66468">
          <w:rPr>
            <w:rStyle w:val="Hypertextovodkaz"/>
            <w:rFonts w:ascii="Verdana" w:hAnsi="Verdana"/>
            <w:sz w:val="18"/>
            <w:szCs w:val="18"/>
            <w:shd w:val="clear" w:color="auto" w:fill="FFFFFF"/>
          </w:rPr>
          <w:t>https://mapy.cz/s/jemuzukena</w:t>
        </w:r>
      </w:hyperlink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          </w:t>
      </w:r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>- úprava trasy možná podle aktuálního stavu.</w:t>
      </w:r>
      <w:r w:rsidRPr="00E66468">
        <w:rPr>
          <w:rFonts w:ascii="Verdana" w:hAnsi="Verdana"/>
          <w:color w:val="000000"/>
          <w:sz w:val="18"/>
          <w:szCs w:val="18"/>
        </w:rPr>
        <w:br/>
      </w:r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Doprovod neoznačených mechanických vozů v prostoru CHKO Brdy je nepřípustný. Žádost o možnost vjezdu zaslat na adresu pořadatele do </w:t>
      </w:r>
      <w:proofErr w:type="gramStart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>1.</w:t>
      </w:r>
      <w:r w:rsidR="005707B8">
        <w:rPr>
          <w:rFonts w:ascii="Verdana" w:hAnsi="Verdana"/>
          <w:color w:val="000000"/>
          <w:sz w:val="18"/>
          <w:szCs w:val="18"/>
          <w:shd w:val="clear" w:color="auto" w:fill="FFFFFF"/>
        </w:rPr>
        <w:t>4</w:t>
      </w:r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>.202</w:t>
      </w:r>
      <w:r w:rsidR="005707B8">
        <w:rPr>
          <w:rFonts w:ascii="Verdana" w:hAnsi="Verdana"/>
          <w:color w:val="000000"/>
          <w:sz w:val="18"/>
          <w:szCs w:val="18"/>
          <w:shd w:val="clear" w:color="auto" w:fill="FFFFFF"/>
        </w:rPr>
        <w:t>5</w:t>
      </w:r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.</w:t>
      </w:r>
      <w:proofErr w:type="gramEnd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Stacionární depo je možné v obcích na okraji CHKO </w:t>
      </w:r>
      <w:proofErr w:type="gramStart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>Brdy</w:t>
      </w:r>
      <w:proofErr w:type="gramEnd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 to na výjezdu u obce Zaječov. Pořadatel poskytne neutrální mechanický vůz pro první skupinu na trase 75 km. Je vhodné mít s sebou 2 náhradní duše a pumpičku. Doporučené obutí kol silniční </w:t>
      </w:r>
      <w:proofErr w:type="gramStart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>25 -32</w:t>
      </w:r>
      <w:proofErr w:type="gramEnd"/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mm.</w:t>
      </w:r>
      <w:r w:rsidRPr="00E66468">
        <w:rPr>
          <w:rFonts w:ascii="Verdana" w:hAnsi="Verdana"/>
          <w:color w:val="000000"/>
          <w:sz w:val="18"/>
          <w:szCs w:val="18"/>
        </w:rPr>
        <w:br/>
      </w:r>
      <w:r w:rsidRPr="00E66468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Vyhlášení vítězů</w:t>
      </w:r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hlavního závodu ihned po dojezdu v 14.00 h.</w:t>
      </w:r>
      <w:r w:rsidRPr="00E66468">
        <w:rPr>
          <w:rFonts w:ascii="Verdana" w:hAnsi="Verdana"/>
          <w:color w:val="000000"/>
          <w:sz w:val="18"/>
          <w:szCs w:val="18"/>
        </w:rPr>
        <w:br/>
      </w:r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>Celkové vyhlášení a tombola v 15.00 hodin pro 1.- 3. místo v každé kategorii. Absolutní vítězové:1.místo 5000,- Kč 2.místo 3.000,- Kč 3.místo 2 000 Kč</w:t>
      </w:r>
      <w:r w:rsidRPr="00E66468">
        <w:rPr>
          <w:rFonts w:ascii="Verdana" w:hAnsi="Verdana"/>
          <w:color w:val="000000"/>
          <w:sz w:val="18"/>
          <w:szCs w:val="18"/>
        </w:rPr>
        <w:br/>
      </w:r>
      <w:r w:rsidRPr="00E66468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Startovné trasa A</w:t>
      </w:r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>: 300,-</w:t>
      </w:r>
      <w:r w:rsidR="00E66468">
        <w:rPr>
          <w:rFonts w:ascii="Verdana" w:hAnsi="Verdana"/>
          <w:color w:val="000000"/>
          <w:sz w:val="18"/>
          <w:szCs w:val="18"/>
          <w:shd w:val="clear" w:color="auto" w:fill="FFFFFF"/>
        </w:rPr>
        <w:t>Kč</w:t>
      </w:r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pro předem přihlášené do 30.</w:t>
      </w:r>
      <w:r w:rsidR="00033AF6">
        <w:rPr>
          <w:rFonts w:ascii="Verdana" w:hAnsi="Verdana"/>
          <w:color w:val="000000"/>
          <w:sz w:val="18"/>
          <w:szCs w:val="18"/>
          <w:shd w:val="clear" w:color="auto" w:fill="FFFFFF"/>
        </w:rPr>
        <w:t>prosince 2024</w:t>
      </w:r>
      <w:r w:rsidR="00E66468">
        <w:rPr>
          <w:rFonts w:ascii="Verdana" w:hAnsi="Verdana"/>
          <w:color w:val="000000"/>
          <w:sz w:val="18"/>
          <w:szCs w:val="18"/>
          <w:shd w:val="clear" w:color="auto" w:fill="FFFFFF"/>
        </w:rPr>
        <w:t>/</w:t>
      </w:r>
      <w:r w:rsidR="00033AF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400,- Kč do 30.března</w:t>
      </w:r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033AF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a </w:t>
      </w:r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500,- Kč pro přihlášené do </w:t>
      </w:r>
      <w:r w:rsidR="00033AF6">
        <w:rPr>
          <w:rFonts w:ascii="Verdana" w:hAnsi="Verdana"/>
          <w:color w:val="000000"/>
          <w:sz w:val="18"/>
          <w:szCs w:val="18"/>
          <w:shd w:val="clear" w:color="auto" w:fill="FFFFFF"/>
        </w:rPr>
        <w:t>20</w:t>
      </w:r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  <w:proofErr w:type="gramStart"/>
      <w:r w:rsidR="00033AF6">
        <w:rPr>
          <w:rFonts w:ascii="Verdana" w:hAnsi="Verdana"/>
          <w:color w:val="000000"/>
          <w:sz w:val="18"/>
          <w:szCs w:val="18"/>
          <w:shd w:val="clear" w:color="auto" w:fill="FFFFFF"/>
        </w:rPr>
        <w:t>dubna  2025</w:t>
      </w:r>
      <w:proofErr w:type="gramEnd"/>
      <w:r w:rsidR="00E66468">
        <w:rPr>
          <w:rFonts w:ascii="Verdana" w:hAnsi="Verdana"/>
          <w:color w:val="000000"/>
          <w:sz w:val="18"/>
          <w:szCs w:val="18"/>
          <w:shd w:val="clear" w:color="auto" w:fill="FFFFFF"/>
        </w:rPr>
        <w:t>/</w:t>
      </w:r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700,- Kč pro přihlášky před startem.  </w:t>
      </w:r>
      <w:r w:rsid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                    </w:t>
      </w:r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        </w:t>
      </w:r>
      <w:r w:rsidRPr="00E66468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Trasa B:</w:t>
      </w:r>
      <w:r w:rsidRP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100,- Kč (bez občerstvení) Úhrada startovného na účet 2301214714/2010 Variabilní symbol platby uveďte prosím vygenerovaný kód z přihlášky </w:t>
      </w:r>
      <w:hyperlink r:id="rId9" w:history="1">
        <w:r w:rsidRPr="00E66468">
          <w:rPr>
            <w:rStyle w:val="Hypertextovodkaz"/>
            <w:rFonts w:ascii="Verdana" w:hAnsi="Verdana"/>
            <w:sz w:val="18"/>
            <w:szCs w:val="18"/>
            <w:shd w:val="clear" w:color="auto" w:fill="FFFFFF"/>
          </w:rPr>
          <w:t>www.4timing.cz</w:t>
        </w:r>
      </w:hyperlink>
    </w:p>
    <w:p w14:paraId="23A105D6" w14:textId="2D7866A6" w:rsidR="00033AF6" w:rsidRDefault="00FB0391" w:rsidP="00033AF6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E66468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Kategorie </w:t>
      </w:r>
      <w:proofErr w:type="gramStart"/>
      <w:r w:rsidRPr="00E66468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hodnocené</w:t>
      </w:r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:</w:t>
      </w:r>
      <w:proofErr w:type="gramEnd"/>
      <w:r w:rsidRPr="00FB0391">
        <w:rPr>
          <w:rFonts w:ascii="Verdana" w:hAnsi="Verdana"/>
          <w:color w:val="000000"/>
          <w:sz w:val="18"/>
          <w:szCs w:val="18"/>
        </w:rPr>
        <w:br/>
      </w:r>
      <w:proofErr w:type="spellStart"/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>Road</w:t>
      </w:r>
      <w:proofErr w:type="spellEnd"/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Cup - </w:t>
      </w:r>
      <w:r w:rsidRPr="0063554C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Trasa A ( </w:t>
      </w:r>
      <w:r w:rsidR="00E66468" w:rsidRPr="0063554C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75</w:t>
      </w:r>
      <w:r w:rsidRPr="0063554C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 km)</w:t>
      </w:r>
      <w:r w:rsidRPr="00FB0391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FB0391">
        <w:rPr>
          <w:rFonts w:ascii="Verdana" w:hAnsi="Verdana"/>
          <w:color w:val="000000"/>
          <w:sz w:val="18"/>
          <w:szCs w:val="18"/>
        </w:rPr>
        <w:br/>
      </w:r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A/muži </w:t>
      </w:r>
      <w:proofErr w:type="spellStart"/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>Elite</w:t>
      </w:r>
      <w:proofErr w:type="spellEnd"/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>/U23 s licencí cena Chodovaru</w:t>
      </w:r>
      <w:r w:rsidRPr="00FB0391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FB0391">
        <w:rPr>
          <w:rFonts w:ascii="Verdana" w:hAnsi="Verdana"/>
          <w:color w:val="000000"/>
          <w:sz w:val="18"/>
          <w:szCs w:val="18"/>
        </w:rPr>
        <w:br/>
      </w:r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B/muži </w:t>
      </w:r>
      <w:proofErr w:type="spellStart"/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>Amateur</w:t>
      </w:r>
      <w:proofErr w:type="spellEnd"/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/ licence amatér nebo příchozí 19 - 39 let- Velká cena IL SANO</w:t>
      </w:r>
      <w:r w:rsidRPr="00FB0391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 </w:t>
      </w:r>
      <w:r w:rsidRPr="00FB0391">
        <w:rPr>
          <w:rFonts w:ascii="Verdana" w:hAnsi="Verdana"/>
          <w:color w:val="000000"/>
          <w:sz w:val="18"/>
          <w:szCs w:val="18"/>
        </w:rPr>
        <w:br/>
      </w:r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C/muži </w:t>
      </w:r>
      <w:proofErr w:type="spellStart"/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>Masters</w:t>
      </w:r>
      <w:proofErr w:type="spellEnd"/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C1 - 40 - 49 let - cena Kovovýroba DEZORT</w:t>
      </w:r>
      <w:r w:rsidRPr="00FB0391">
        <w:rPr>
          <w:rFonts w:ascii="Verdana" w:hAnsi="Verdana"/>
          <w:color w:val="000000"/>
          <w:sz w:val="18"/>
          <w:szCs w:val="18"/>
        </w:rPr>
        <w:br/>
      </w:r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D/muži </w:t>
      </w:r>
      <w:proofErr w:type="spellStart"/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>Masters</w:t>
      </w:r>
      <w:proofErr w:type="spellEnd"/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D1 -50 a více let - cena </w:t>
      </w:r>
      <w:proofErr w:type="spellStart"/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>Cyklomax</w:t>
      </w:r>
      <w:proofErr w:type="spellEnd"/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s.r.o.</w:t>
      </w:r>
      <w:r w:rsidRPr="00FB0391">
        <w:rPr>
          <w:rFonts w:ascii="Verdana" w:hAnsi="Verdana"/>
          <w:color w:val="000000"/>
          <w:sz w:val="18"/>
          <w:szCs w:val="18"/>
        </w:rPr>
        <w:br/>
      </w:r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E/ženy/juniorky Z1 – 15 - 39 - cena SBS IVA </w:t>
      </w:r>
      <w:proofErr w:type="spellStart"/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>s.r.o</w:t>
      </w:r>
      <w:proofErr w:type="spellEnd"/>
      <w:r w:rsidRPr="00FB0391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FB0391">
        <w:rPr>
          <w:rFonts w:ascii="Verdana" w:hAnsi="Verdana"/>
          <w:color w:val="000000"/>
          <w:sz w:val="18"/>
          <w:szCs w:val="18"/>
        </w:rPr>
        <w:br/>
      </w:r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F/ženy Z2 – starší 40+ - cena </w:t>
      </w:r>
      <w:proofErr w:type="spellStart"/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>Scott</w:t>
      </w:r>
      <w:proofErr w:type="spellEnd"/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sport</w:t>
      </w:r>
    </w:p>
    <w:p w14:paraId="76563CD1" w14:textId="101C472F" w:rsidR="00FB0391" w:rsidRPr="00033AF6" w:rsidRDefault="00FB0391" w:rsidP="00033AF6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>G/junioři/ kadeti 15–18 let – cena PENCO sportovní výživa</w:t>
      </w:r>
      <w:r w:rsidRPr="00FB0391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FB0391">
        <w:rPr>
          <w:rFonts w:ascii="Verdana" w:hAnsi="Verdana"/>
          <w:color w:val="000000"/>
          <w:sz w:val="18"/>
          <w:szCs w:val="18"/>
        </w:rPr>
        <w:br/>
      </w:r>
      <w:r w:rsidRPr="00FB0391">
        <w:rPr>
          <w:rFonts w:ascii="Verdana" w:hAnsi="Verdana"/>
          <w:color w:val="000000"/>
          <w:sz w:val="18"/>
          <w:szCs w:val="18"/>
        </w:rPr>
        <w:br/>
      </w:r>
      <w:r w:rsidRPr="0063554C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TRASA B</w:t>
      </w:r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Dětská ( 600m asfaltový okruh ve sportovním areálu Strašice ) 3 -</w:t>
      </w:r>
      <w:r w:rsid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>5</w:t>
      </w:r>
      <w:r w:rsidR="00E6646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>-7km</w:t>
      </w:r>
      <w:r w:rsidRPr="00FB0391">
        <w:rPr>
          <w:rFonts w:ascii="Verdana" w:hAnsi="Verdana"/>
          <w:color w:val="000000"/>
          <w:sz w:val="18"/>
          <w:szCs w:val="18"/>
        </w:rPr>
        <w:br/>
      </w:r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>H/žáci starší 13-14 let 20x cena Big Bar</w:t>
      </w:r>
      <w:r w:rsidRPr="00FB0391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FB0391">
        <w:rPr>
          <w:rFonts w:ascii="Verdana" w:hAnsi="Verdana"/>
          <w:color w:val="000000"/>
          <w:sz w:val="18"/>
          <w:szCs w:val="18"/>
        </w:rPr>
        <w:br/>
      </w:r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CH/žáci mladší 11-12 let. 15x cena </w:t>
      </w:r>
      <w:proofErr w:type="spellStart"/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>Progress</w:t>
      </w:r>
      <w:proofErr w:type="spellEnd"/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>Sportswear</w:t>
      </w:r>
      <w:proofErr w:type="spellEnd"/>
      <w:r w:rsidRPr="00FB0391">
        <w:rPr>
          <w:rFonts w:ascii="Verdana" w:hAnsi="Verdana"/>
          <w:color w:val="000000"/>
          <w:sz w:val="18"/>
          <w:szCs w:val="18"/>
        </w:rPr>
        <w:br/>
      </w:r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>J/</w:t>
      </w:r>
      <w:proofErr w:type="spellStart"/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>Předžáci</w:t>
      </w:r>
      <w:proofErr w:type="spellEnd"/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8 -10 10x. cena </w:t>
      </w:r>
      <w:proofErr w:type="spellStart"/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>Sweep</w:t>
      </w:r>
      <w:proofErr w:type="spellEnd"/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sport</w:t>
      </w:r>
      <w:r w:rsidRPr="00FB0391">
        <w:rPr>
          <w:rFonts w:ascii="Verdana" w:hAnsi="Verdana"/>
          <w:color w:val="000000"/>
          <w:sz w:val="18"/>
          <w:szCs w:val="18"/>
        </w:rPr>
        <w:br/>
      </w:r>
      <w:r w:rsidRPr="00FB0391">
        <w:rPr>
          <w:rFonts w:ascii="Verdana" w:hAnsi="Verdana"/>
          <w:color w:val="000000"/>
          <w:sz w:val="18"/>
          <w:szCs w:val="18"/>
        </w:rPr>
        <w:br/>
      </w:r>
      <w:r w:rsidRPr="006B034C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Prezentace:</w:t>
      </w:r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033AF6">
        <w:rPr>
          <w:rFonts w:ascii="Verdana" w:hAnsi="Verdana"/>
          <w:color w:val="000000"/>
          <w:sz w:val="18"/>
          <w:szCs w:val="18"/>
          <w:shd w:val="clear" w:color="auto" w:fill="FFFFFF"/>
        </w:rPr>
        <w:t>sobota</w:t>
      </w:r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od 9:30 do 11:00h vyzvednutí čísel.</w:t>
      </w:r>
      <w:r w:rsidRPr="00FB0391">
        <w:rPr>
          <w:rFonts w:ascii="Verdana" w:hAnsi="Verdana"/>
          <w:color w:val="000000"/>
          <w:sz w:val="18"/>
          <w:szCs w:val="18"/>
        </w:rPr>
        <w:br/>
      </w:r>
      <w:r w:rsidRPr="006B034C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Kancelář:</w:t>
      </w:r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Strašice v místě startu - sportovní areál</w:t>
      </w:r>
      <w:r w:rsidRPr="00FB0391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FB0391">
        <w:rPr>
          <w:rFonts w:ascii="Verdana" w:hAnsi="Verdana"/>
          <w:color w:val="000000"/>
          <w:sz w:val="18"/>
          <w:szCs w:val="18"/>
        </w:rPr>
        <w:br/>
      </w:r>
      <w:r w:rsidRPr="006B034C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Sprchy a šatny:</w:t>
      </w:r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Muzeum a turistická ubytovna Strašice</w:t>
      </w:r>
      <w:r w:rsidRPr="00FB0391">
        <w:rPr>
          <w:rFonts w:ascii="Verdana" w:hAnsi="Verdana"/>
          <w:color w:val="000000"/>
          <w:sz w:val="18"/>
          <w:szCs w:val="18"/>
        </w:rPr>
        <w:br/>
      </w:r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>Ředitel závodu: Zdeněk Rubáš 603 917 656</w:t>
      </w:r>
      <w:r w:rsidRPr="00FB0391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FB0391">
        <w:rPr>
          <w:rFonts w:ascii="Verdana" w:hAnsi="Verdana"/>
          <w:color w:val="000000"/>
          <w:sz w:val="18"/>
          <w:szCs w:val="18"/>
        </w:rPr>
        <w:br/>
      </w:r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Další </w:t>
      </w:r>
      <w:proofErr w:type="spellStart"/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>info</w:t>
      </w:r>
      <w:proofErr w:type="spellEnd"/>
      <w:r w:rsidRPr="00FB0391">
        <w:rPr>
          <w:rFonts w:ascii="Verdana" w:hAnsi="Verdana"/>
          <w:color w:val="000000"/>
          <w:sz w:val="18"/>
          <w:szCs w:val="18"/>
          <w:shd w:val="clear" w:color="auto" w:fill="FFFFFF"/>
        </w:rPr>
        <w:t>: http://www.sparta-cycling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.cz/ </w:t>
      </w:r>
      <w:hyperlink r:id="rId10" w:history="1">
        <w:r w:rsidR="00033AF6" w:rsidRPr="005163ED">
          <w:rPr>
            <w:rStyle w:val="Hypertextovodkaz"/>
            <w:rFonts w:ascii="Verdana" w:hAnsi="Verdana"/>
            <w:b/>
            <w:bCs/>
            <w:sz w:val="20"/>
            <w:szCs w:val="20"/>
            <w:shd w:val="clear" w:color="auto" w:fill="FFFFFF"/>
          </w:rPr>
          <w:t>https://prihlasky.4timing.cz/tourdebrdy/</w:t>
        </w:r>
      </w:hyperlink>
      <w:r w:rsidR="00033AF6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sectPr w:rsidR="00FB0391" w:rsidRPr="00033AF6">
      <w:footerReference w:type="default" r:id="rId11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D24FD" w14:textId="77777777" w:rsidR="00787C83" w:rsidRDefault="00787C83">
      <w:pPr>
        <w:spacing w:after="0" w:line="240" w:lineRule="auto"/>
      </w:pPr>
      <w:r>
        <w:separator/>
      </w:r>
    </w:p>
    <w:p w14:paraId="6510EDED" w14:textId="77777777" w:rsidR="00787C83" w:rsidRDefault="00787C83"/>
  </w:endnote>
  <w:endnote w:type="continuationSeparator" w:id="0">
    <w:p w14:paraId="59040221" w14:textId="77777777" w:rsidR="00787C83" w:rsidRDefault="00787C83">
      <w:pPr>
        <w:spacing w:after="0" w:line="240" w:lineRule="auto"/>
      </w:pPr>
      <w:r>
        <w:continuationSeparator/>
      </w:r>
    </w:p>
    <w:p w14:paraId="09D29843" w14:textId="77777777" w:rsidR="00787C83" w:rsidRDefault="00787C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8B98E" w14:textId="77777777" w:rsidR="003220AB" w:rsidRDefault="00027A05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1967F" w14:textId="77777777" w:rsidR="00787C83" w:rsidRDefault="00787C83">
      <w:pPr>
        <w:spacing w:after="0" w:line="240" w:lineRule="auto"/>
      </w:pPr>
      <w:r>
        <w:separator/>
      </w:r>
    </w:p>
    <w:p w14:paraId="78C784D6" w14:textId="77777777" w:rsidR="00787C83" w:rsidRDefault="00787C83"/>
  </w:footnote>
  <w:footnote w:type="continuationSeparator" w:id="0">
    <w:p w14:paraId="4916DC51" w14:textId="77777777" w:rsidR="00787C83" w:rsidRDefault="00787C83">
      <w:pPr>
        <w:spacing w:after="0" w:line="240" w:lineRule="auto"/>
      </w:pPr>
      <w:r>
        <w:continuationSeparator/>
      </w:r>
    </w:p>
    <w:p w14:paraId="0D0ED902" w14:textId="77777777" w:rsidR="00787C83" w:rsidRDefault="00787C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E75E9"/>
    <w:multiLevelType w:val="hybridMultilevel"/>
    <w:tmpl w:val="786E84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403069"/>
    <w:multiLevelType w:val="hybridMultilevel"/>
    <w:tmpl w:val="ACBC52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FB0E3A"/>
    <w:multiLevelType w:val="multilevel"/>
    <w:tmpl w:val="D6E81BD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Nadpis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adpis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Nadpis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adpis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Nadpis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Nadpis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963387667">
    <w:abstractNumId w:val="2"/>
  </w:num>
  <w:num w:numId="2" w16cid:durableId="307441568">
    <w:abstractNumId w:val="1"/>
  </w:num>
  <w:num w:numId="3" w16cid:durableId="34336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C1"/>
    <w:rsid w:val="00027A05"/>
    <w:rsid w:val="00031719"/>
    <w:rsid w:val="000327C1"/>
    <w:rsid w:val="00033AF6"/>
    <w:rsid w:val="000D6132"/>
    <w:rsid w:val="000E1B54"/>
    <w:rsid w:val="001F1450"/>
    <w:rsid w:val="002478E4"/>
    <w:rsid w:val="003220AB"/>
    <w:rsid w:val="00334A50"/>
    <w:rsid w:val="003D0882"/>
    <w:rsid w:val="003F4F0E"/>
    <w:rsid w:val="00486A12"/>
    <w:rsid w:val="004E7087"/>
    <w:rsid w:val="005328A5"/>
    <w:rsid w:val="005707B8"/>
    <w:rsid w:val="0057589E"/>
    <w:rsid w:val="005B2844"/>
    <w:rsid w:val="0063554C"/>
    <w:rsid w:val="006B034C"/>
    <w:rsid w:val="006F57DA"/>
    <w:rsid w:val="00787C83"/>
    <w:rsid w:val="007D395A"/>
    <w:rsid w:val="00A80AA2"/>
    <w:rsid w:val="00CF3E93"/>
    <w:rsid w:val="00D026C4"/>
    <w:rsid w:val="00E40820"/>
    <w:rsid w:val="00E66468"/>
    <w:rsid w:val="00EB5EE4"/>
    <w:rsid w:val="00F673E4"/>
    <w:rsid w:val="00F9304A"/>
    <w:rsid w:val="00FB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02AD"/>
  <w15:chartTrackingRefBased/>
  <w15:docId w15:val="{73C87E14-759F-2E4B-AAF1-7B43D88F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cs-CZ" w:eastAsia="ja-JP" w:bidi="cs-CZ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450"/>
  </w:style>
  <w:style w:type="paragraph" w:styleId="Nadpis1">
    <w:name w:val="heading 1"/>
    <w:basedOn w:val="Normln"/>
    <w:link w:val="Nadpis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Nadpis2">
    <w:name w:val="heading 2"/>
    <w:basedOn w:val="Normln"/>
    <w:link w:val="Nadpis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dpis4">
    <w:name w:val="heading 4"/>
    <w:basedOn w:val="Normln"/>
    <w:link w:val="Nadpis4Ch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Nadpis5">
    <w:name w:val="heading 5"/>
    <w:basedOn w:val="Normln"/>
    <w:link w:val="Nadpis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Nadpis6">
    <w:name w:val="heading 6"/>
    <w:basedOn w:val="Normln"/>
    <w:link w:val="Nadpis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Nadpis7">
    <w:name w:val="heading 7"/>
    <w:basedOn w:val="Normln"/>
    <w:link w:val="Nadpis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Nadpis8">
    <w:name w:val="heading 8"/>
    <w:basedOn w:val="Normln"/>
    <w:link w:val="Nadpis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Nadpis9">
    <w:name w:val="heading 9"/>
    <w:basedOn w:val="Normln"/>
    <w:link w:val="Nadpis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Zhlav">
    <w:name w:val="header"/>
    <w:basedOn w:val="Normln"/>
    <w:link w:val="ZhlavChar"/>
    <w:uiPriority w:val="99"/>
    <w:unhideWhenUsed/>
    <w:qFormat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qFormat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Nzev">
    <w:name w:val="Title"/>
    <w:basedOn w:val="Normln"/>
    <w:link w:val="Nzev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NzevChar">
    <w:name w:val="Název Char"/>
    <w:basedOn w:val="Standardnpsmoodstavce"/>
    <w:link w:val="Nzev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um">
    <w:name w:val="Date"/>
    <w:basedOn w:val="Normln"/>
    <w:next w:val="Nzev"/>
    <w:link w:val="DatumChar"/>
    <w:uiPriority w:val="2"/>
    <w:qFormat/>
    <w:pPr>
      <w:spacing w:after="360"/>
      <w:ind w:left="0"/>
    </w:pPr>
    <w:rPr>
      <w:sz w:val="28"/>
    </w:rPr>
  </w:style>
  <w:style w:type="character" w:customStyle="1" w:styleId="DatumChar">
    <w:name w:val="Datum Char"/>
    <w:basedOn w:val="Standardnpsmoodstavce"/>
    <w:link w:val="Datum"/>
    <w:uiPriority w:val="2"/>
    <w:rPr>
      <w:sz w:val="28"/>
    </w:rPr>
  </w:style>
  <w:style w:type="character" w:styleId="Zdraznnintenzivn">
    <w:name w:val="Intense Emphasis"/>
    <w:basedOn w:val="Standardnpsmoodstavce"/>
    <w:uiPriority w:val="21"/>
    <w:semiHidden/>
    <w:unhideWhenUsed/>
    <w:qFormat/>
    <w:rPr>
      <w:b/>
      <w:iCs/>
      <w:color w:val="2E2E2E" w:themeColor="accent2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b/>
      <w:i/>
      <w:iCs/>
      <w:color w:val="2E2E2E" w:themeColor="accent2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semiHidden/>
    <w:rPr>
      <w:i/>
      <w:iCs/>
    </w:rPr>
  </w:style>
  <w:style w:type="character" w:styleId="Siln">
    <w:name w:val="Strong"/>
    <w:basedOn w:val="Standardnpsmoodstavce"/>
    <w:uiPriority w:val="22"/>
    <w:semiHidden/>
    <w:unhideWhenUsed/>
    <w:qFormat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qFormat/>
    <w:rPr>
      <w:i/>
      <w:iCs/>
      <w:color w:val="707070" w:themeColor="accent1"/>
    </w:rPr>
  </w:style>
  <w:style w:type="character" w:styleId="Odkazjemn">
    <w:name w:val="Subtle Reference"/>
    <w:basedOn w:val="Standardnpsmoodstavce"/>
    <w:uiPriority w:val="31"/>
    <w:semiHidden/>
    <w:unhideWhenUsed/>
    <w:qFormat/>
    <w:rPr>
      <w:caps/>
      <w:smallCaps w:val="0"/>
      <w:color w:val="707070" w:themeColor="accent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PodnadpisChar">
    <w:name w:val="Podnadpis Char"/>
    <w:basedOn w:val="Standardnpsmoodstavce"/>
    <w:link w:val="Podnadpis"/>
    <w:uiPriority w:val="11"/>
    <w:semiHidden/>
    <w:rPr>
      <w:rFonts w:eastAsiaTheme="minorEastAsia"/>
      <w:i/>
      <w:spacing w:val="15"/>
      <w:sz w:val="32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-wm-msonormal">
    <w:name w:val="-wm-msonormal"/>
    <w:basedOn w:val="Normln"/>
    <w:rsid w:val="000327C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cs-CZ" w:bidi="ar-SA"/>
    </w:rPr>
  </w:style>
  <w:style w:type="character" w:customStyle="1" w:styleId="apple-converted-space">
    <w:name w:val="apple-converted-space"/>
    <w:basedOn w:val="Standardnpsmoodstavce"/>
    <w:rsid w:val="000327C1"/>
  </w:style>
  <w:style w:type="character" w:styleId="Hypertextovodkaz">
    <w:name w:val="Hyperlink"/>
    <w:basedOn w:val="Standardnpsmoodstavce"/>
    <w:uiPriority w:val="99"/>
    <w:unhideWhenUsed/>
    <w:rsid w:val="000327C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327C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cs-CZ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0327C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unhideWhenUsed/>
    <w:qFormat/>
    <w:rsid w:val="00E66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jemuzuke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4timming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rihlasky.4timing.cz/tourdebrd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4timing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denekrubas/Library/Containers/com.microsoft.Word/Data/Library/Application%20Support/Microsoft/Office/16.0/DTS/cs-CZ%7b85C7578B-3F0D-6649-8497-FF4EBEE8817A%7d/%7b512B6F3E-987F-F449-9607-FBB64876F409%7dtf10002082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{512B6F3E-987F-F449-9607-FBB64876F409}tf10002082.dotx</Template>
  <TotalTime>1</TotalTime>
  <Pages>1</Pages>
  <Words>485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spartacycling@icloud.com</dc:creator>
  <cp:keywords/>
  <dc:description/>
  <cp:lastModifiedBy>spartacycling@icloud.com</cp:lastModifiedBy>
  <cp:revision>2</cp:revision>
  <cp:lastPrinted>2024-11-15T09:49:00Z</cp:lastPrinted>
  <dcterms:created xsi:type="dcterms:W3CDTF">2025-03-05T09:53:00Z</dcterms:created>
  <dcterms:modified xsi:type="dcterms:W3CDTF">2025-03-05T09:53:00Z</dcterms:modified>
</cp:coreProperties>
</file>